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8067" w14:textId="3B498241" w:rsidR="00364AD4" w:rsidRPr="00193E8D" w:rsidRDefault="00364AD4" w:rsidP="00E856AC">
      <w:pPr>
        <w:spacing w:line="400" w:lineRule="exact"/>
        <w:jc w:val="center"/>
        <w:rPr>
          <w:b/>
          <w:sz w:val="28"/>
          <w:szCs w:val="28"/>
          <w:u w:val="single"/>
        </w:rPr>
      </w:pPr>
      <w:r w:rsidRPr="00193E8D">
        <w:rPr>
          <w:rFonts w:hint="eastAsia"/>
          <w:b/>
          <w:sz w:val="28"/>
          <w:szCs w:val="28"/>
          <w:u w:val="single"/>
        </w:rPr>
        <w:t>日本白内障学会誌</w:t>
      </w:r>
      <w:r w:rsidR="008F7A42">
        <w:rPr>
          <w:rFonts w:hint="eastAsia"/>
          <w:b/>
          <w:sz w:val="28"/>
          <w:szCs w:val="28"/>
          <w:u w:val="single"/>
        </w:rPr>
        <w:t xml:space="preserve">　原著論文</w:t>
      </w:r>
      <w:r w:rsidRPr="00193E8D">
        <w:rPr>
          <w:rFonts w:hint="eastAsia"/>
          <w:b/>
          <w:sz w:val="28"/>
          <w:szCs w:val="28"/>
          <w:u w:val="single"/>
        </w:rPr>
        <w:t>投稿・執筆において</w:t>
      </w:r>
      <w:r w:rsidR="00A412A1">
        <w:rPr>
          <w:rFonts w:hint="eastAsia"/>
          <w:b/>
          <w:sz w:val="28"/>
          <w:szCs w:val="28"/>
          <w:u w:val="single"/>
        </w:rPr>
        <w:t>（概要）</w:t>
      </w:r>
    </w:p>
    <w:p w14:paraId="7F63CCDA" w14:textId="77777777" w:rsidR="00747A15" w:rsidRDefault="00747A15" w:rsidP="00747A15">
      <w:pPr>
        <w:spacing w:line="240" w:lineRule="exact"/>
        <w:jc w:val="center"/>
        <w:rPr>
          <w:b/>
          <w:color w:val="FF0000"/>
        </w:rPr>
      </w:pPr>
    </w:p>
    <w:p w14:paraId="32B6B471" w14:textId="77777777" w:rsidR="00364AD4" w:rsidRPr="00193E8D" w:rsidRDefault="00364AD4" w:rsidP="00747A15">
      <w:pPr>
        <w:spacing w:line="240" w:lineRule="exact"/>
        <w:jc w:val="center"/>
        <w:rPr>
          <w:b/>
          <w:color w:val="FF0000"/>
        </w:rPr>
      </w:pPr>
      <w:r w:rsidRPr="00193E8D">
        <w:rPr>
          <w:rFonts w:hint="eastAsia"/>
          <w:b/>
          <w:color w:val="FF0000"/>
        </w:rPr>
        <w:t>【詳細は日本白内障学会ホームページの投稿・執筆規定をご確認ください】</w:t>
      </w:r>
    </w:p>
    <w:p w14:paraId="26352699" w14:textId="77777777" w:rsidR="00364AD4" w:rsidRPr="00364AD4" w:rsidRDefault="00364AD4" w:rsidP="00747A15">
      <w:pPr>
        <w:spacing w:line="240" w:lineRule="exact"/>
        <w:rPr>
          <w:color w:val="FF0000"/>
        </w:rPr>
      </w:pPr>
    </w:p>
    <w:p w14:paraId="6016835D" w14:textId="77777777" w:rsidR="00364AD4" w:rsidRPr="002B0FAC" w:rsidRDefault="00364AD4" w:rsidP="00774F8E">
      <w:pPr>
        <w:numPr>
          <w:ilvl w:val="0"/>
          <w:numId w:val="2"/>
        </w:numPr>
        <w:spacing w:line="440" w:lineRule="exact"/>
        <w:rPr>
          <w:sz w:val="24"/>
        </w:rPr>
      </w:pPr>
      <w:r w:rsidRPr="002B0FAC">
        <w:rPr>
          <w:rFonts w:hint="eastAsia"/>
          <w:sz w:val="24"/>
        </w:rPr>
        <w:t>略語は一般的なものを使用し、初出時に必ずフルスペルを併記してください。</w:t>
      </w:r>
    </w:p>
    <w:p w14:paraId="5ABA6113" w14:textId="77777777" w:rsidR="00364AD4" w:rsidRPr="002B0FAC" w:rsidRDefault="00364AD4" w:rsidP="00774F8E">
      <w:pPr>
        <w:numPr>
          <w:ilvl w:val="0"/>
          <w:numId w:val="2"/>
        </w:numPr>
        <w:spacing w:line="440" w:lineRule="exact"/>
        <w:rPr>
          <w:sz w:val="24"/>
        </w:rPr>
      </w:pPr>
      <w:r w:rsidRPr="002B0FAC">
        <w:rPr>
          <w:rFonts w:hint="eastAsia"/>
          <w:sz w:val="24"/>
        </w:rPr>
        <w:t>地名、人名、学名は原語のままで使用してください。</w:t>
      </w:r>
    </w:p>
    <w:p w14:paraId="3B2AEB06" w14:textId="77777777" w:rsidR="00364AD4" w:rsidRPr="002B0FAC" w:rsidRDefault="00364AD4" w:rsidP="00774F8E">
      <w:pPr>
        <w:numPr>
          <w:ilvl w:val="0"/>
          <w:numId w:val="2"/>
        </w:numPr>
        <w:spacing w:line="440" w:lineRule="exact"/>
        <w:rPr>
          <w:sz w:val="24"/>
        </w:rPr>
      </w:pPr>
      <w:r w:rsidRPr="002B0FAC">
        <w:rPr>
          <w:rFonts w:hint="eastAsia"/>
          <w:sz w:val="24"/>
        </w:rPr>
        <w:t>薬品名は一般名を使用し、商品名はカッコ内に（‥‥‥</w:t>
      </w:r>
      <w:r w:rsidRPr="002B0FAC">
        <w:rPr>
          <w:rFonts w:ascii="Times New Roman" w:hAnsi="Times New Roman"/>
          <w:sz w:val="24"/>
          <w:vertAlign w:val="superscript"/>
        </w:rPr>
        <w:t>®</w:t>
      </w:r>
      <w:r w:rsidRPr="002B0FAC">
        <w:rPr>
          <w:rFonts w:hint="eastAsia"/>
          <w:sz w:val="24"/>
        </w:rPr>
        <w:t>）などと示してください。</w:t>
      </w:r>
    </w:p>
    <w:p w14:paraId="788705D7" w14:textId="77777777" w:rsidR="00364AD4" w:rsidRPr="002B0FAC" w:rsidRDefault="008614FE" w:rsidP="00774F8E">
      <w:pPr>
        <w:numPr>
          <w:ilvl w:val="0"/>
          <w:numId w:val="2"/>
        </w:numPr>
        <w:spacing w:line="440" w:lineRule="exact"/>
        <w:rPr>
          <w:sz w:val="24"/>
        </w:rPr>
      </w:pPr>
      <w:r w:rsidRPr="002B0FAC">
        <w:rPr>
          <w:rFonts w:hint="eastAsia"/>
          <w:sz w:val="24"/>
        </w:rPr>
        <w:t>図、写真、表に</w:t>
      </w:r>
      <w:r w:rsidR="00364AD4" w:rsidRPr="002B0FAC">
        <w:rPr>
          <w:rFonts w:hint="eastAsia"/>
          <w:sz w:val="24"/>
        </w:rPr>
        <w:t>は</w:t>
      </w:r>
      <w:r w:rsidRPr="002B0FAC">
        <w:rPr>
          <w:rFonts w:hint="eastAsia"/>
          <w:sz w:val="24"/>
        </w:rPr>
        <w:t>、</w:t>
      </w:r>
      <w:r w:rsidR="00364AD4" w:rsidRPr="002B0FAC">
        <w:rPr>
          <w:rFonts w:hint="eastAsia"/>
          <w:sz w:val="24"/>
        </w:rPr>
        <w:t>それぞれタイトルと説明文を記載してください。</w:t>
      </w:r>
    </w:p>
    <w:p w14:paraId="6EF7FFF0" w14:textId="39873695" w:rsidR="00364AD4" w:rsidRPr="002B0FAC" w:rsidRDefault="00364AD4" w:rsidP="00774F8E">
      <w:pPr>
        <w:numPr>
          <w:ilvl w:val="0"/>
          <w:numId w:val="2"/>
        </w:numPr>
        <w:spacing w:line="440" w:lineRule="exact"/>
        <w:rPr>
          <w:sz w:val="24"/>
        </w:rPr>
      </w:pPr>
      <w:r w:rsidRPr="002B0FAC">
        <w:rPr>
          <w:rFonts w:hint="eastAsia"/>
          <w:sz w:val="24"/>
        </w:rPr>
        <w:t>図、写真は鮮明な</w:t>
      </w:r>
      <w:r w:rsidR="001D6936">
        <w:rPr>
          <w:rFonts w:hint="eastAsia"/>
          <w:sz w:val="24"/>
        </w:rPr>
        <w:t>デジタルデータ</w:t>
      </w:r>
      <w:r w:rsidR="00560E65">
        <w:rPr>
          <w:rFonts w:hint="eastAsia"/>
          <w:sz w:val="24"/>
        </w:rPr>
        <w:t>（</w:t>
      </w:r>
      <w:r w:rsidR="00560E65">
        <w:rPr>
          <w:rFonts w:hint="eastAsia"/>
          <w:sz w:val="24"/>
        </w:rPr>
        <w:t>J</w:t>
      </w:r>
      <w:r w:rsidR="00560E65">
        <w:rPr>
          <w:sz w:val="24"/>
        </w:rPr>
        <w:t>P</w:t>
      </w:r>
      <w:r w:rsidR="008101C6">
        <w:rPr>
          <w:rFonts w:hint="eastAsia"/>
          <w:sz w:val="24"/>
        </w:rPr>
        <w:t>EG</w:t>
      </w:r>
      <w:r w:rsidRPr="002B0FAC">
        <w:rPr>
          <w:rFonts w:hint="eastAsia"/>
          <w:sz w:val="24"/>
        </w:rPr>
        <w:t>形式、</w:t>
      </w:r>
      <w:r w:rsidR="008101C6">
        <w:rPr>
          <w:rFonts w:hint="eastAsia"/>
          <w:sz w:val="24"/>
        </w:rPr>
        <w:t>TIFF</w:t>
      </w:r>
      <w:r w:rsidRPr="002B0FAC">
        <w:rPr>
          <w:rFonts w:hint="eastAsia"/>
          <w:sz w:val="24"/>
        </w:rPr>
        <w:t>形式、</w:t>
      </w:r>
      <w:r w:rsidR="008101C6">
        <w:rPr>
          <w:rFonts w:hint="eastAsia"/>
          <w:sz w:val="24"/>
        </w:rPr>
        <w:t>PowerP</w:t>
      </w:r>
      <w:r w:rsidRPr="002B0FAC">
        <w:rPr>
          <w:rFonts w:hint="eastAsia"/>
          <w:sz w:val="24"/>
        </w:rPr>
        <w:t>oint</w:t>
      </w:r>
      <w:r w:rsidRPr="002B0FAC">
        <w:rPr>
          <w:rFonts w:hint="eastAsia"/>
          <w:sz w:val="24"/>
        </w:rPr>
        <w:t>形式など</w:t>
      </w:r>
      <w:r w:rsidR="00560E65">
        <w:rPr>
          <w:rFonts w:hint="eastAsia"/>
          <w:sz w:val="24"/>
        </w:rPr>
        <w:t>）</w:t>
      </w:r>
      <w:r w:rsidRPr="002B0FAC">
        <w:rPr>
          <w:rFonts w:hint="eastAsia"/>
          <w:sz w:val="24"/>
        </w:rPr>
        <w:t>の電子ファイルで</w:t>
      </w:r>
      <w:r w:rsidR="001D6936">
        <w:rPr>
          <w:rFonts w:hint="eastAsia"/>
          <w:sz w:val="24"/>
        </w:rPr>
        <w:t>E</w:t>
      </w:r>
      <w:r w:rsidR="001D6936">
        <w:rPr>
          <w:sz w:val="24"/>
        </w:rPr>
        <w:t>-mail</w:t>
      </w:r>
      <w:r w:rsidR="001D6936">
        <w:rPr>
          <w:rFonts w:hint="eastAsia"/>
          <w:sz w:val="24"/>
        </w:rPr>
        <w:t>添付または</w:t>
      </w:r>
      <w:r w:rsidR="00624985">
        <w:rPr>
          <w:rFonts w:hint="eastAsia"/>
          <w:sz w:val="24"/>
        </w:rPr>
        <w:t>USB</w:t>
      </w:r>
      <w:r w:rsidR="00624985">
        <w:rPr>
          <w:rFonts w:hint="eastAsia"/>
          <w:sz w:val="24"/>
        </w:rPr>
        <w:t>メモリ</w:t>
      </w:r>
      <w:r w:rsidRPr="002B0FAC">
        <w:rPr>
          <w:rFonts w:hint="eastAsia"/>
          <w:sz w:val="24"/>
        </w:rPr>
        <w:t>などの記録メディアに保存して</w:t>
      </w:r>
      <w:r w:rsidR="00560E65">
        <w:rPr>
          <w:rFonts w:hint="eastAsia"/>
          <w:sz w:val="24"/>
        </w:rPr>
        <w:t>郵送にて事務局まで</w:t>
      </w:r>
      <w:r w:rsidRPr="002B0FAC">
        <w:rPr>
          <w:rFonts w:hint="eastAsia"/>
          <w:sz w:val="24"/>
        </w:rPr>
        <w:t>提出してください。</w:t>
      </w:r>
    </w:p>
    <w:p w14:paraId="3A083A63" w14:textId="77777777" w:rsidR="00364AD4" w:rsidRPr="002B0FAC" w:rsidRDefault="00364AD4" w:rsidP="00774F8E">
      <w:pPr>
        <w:numPr>
          <w:ilvl w:val="0"/>
          <w:numId w:val="2"/>
        </w:numPr>
        <w:spacing w:line="440" w:lineRule="exact"/>
        <w:rPr>
          <w:sz w:val="24"/>
        </w:rPr>
      </w:pPr>
      <w:r w:rsidRPr="002B0FAC">
        <w:rPr>
          <w:rFonts w:hint="eastAsia"/>
          <w:sz w:val="24"/>
        </w:rPr>
        <w:t>図、写真、表はヨコ</w:t>
      </w:r>
      <w:r w:rsidRPr="002B0FAC">
        <w:rPr>
          <w:rFonts w:hint="eastAsia"/>
          <w:sz w:val="24"/>
        </w:rPr>
        <w:t>8 cm</w:t>
      </w:r>
      <w:r w:rsidRPr="002B0FAC">
        <w:rPr>
          <w:rFonts w:hint="eastAsia"/>
          <w:sz w:val="24"/>
        </w:rPr>
        <w:t>×タテ</w:t>
      </w:r>
      <w:r w:rsidRPr="002B0FAC">
        <w:rPr>
          <w:rFonts w:hint="eastAsia"/>
          <w:sz w:val="24"/>
        </w:rPr>
        <w:t xml:space="preserve"> 6.5 cm</w:t>
      </w:r>
      <w:r w:rsidRPr="002B0FAC">
        <w:rPr>
          <w:rFonts w:hint="eastAsia"/>
          <w:sz w:val="24"/>
        </w:rPr>
        <w:t>の相当１点を</w:t>
      </w:r>
      <w:r w:rsidRPr="002B0FAC">
        <w:rPr>
          <w:rFonts w:hint="eastAsia"/>
          <w:sz w:val="24"/>
        </w:rPr>
        <w:t>400</w:t>
      </w:r>
      <w:r w:rsidRPr="002B0FAC">
        <w:rPr>
          <w:rFonts w:hint="eastAsia"/>
          <w:sz w:val="24"/>
        </w:rPr>
        <w:t>字と換算してください。</w:t>
      </w:r>
    </w:p>
    <w:p w14:paraId="68B4AC72" w14:textId="77777777" w:rsidR="00E856AC" w:rsidRPr="002B0FAC" w:rsidRDefault="004D267A" w:rsidP="00774F8E">
      <w:pPr>
        <w:numPr>
          <w:ilvl w:val="0"/>
          <w:numId w:val="2"/>
        </w:numPr>
        <w:spacing w:line="440" w:lineRule="exact"/>
        <w:rPr>
          <w:sz w:val="24"/>
        </w:rPr>
      </w:pPr>
      <w:r>
        <w:rPr>
          <w:rFonts w:hint="eastAsia"/>
          <w:sz w:val="24"/>
        </w:rPr>
        <w:t>文献の記載にあたり、著者名は最初の</w:t>
      </w:r>
      <w:r>
        <w:rPr>
          <w:rFonts w:hint="eastAsia"/>
          <w:sz w:val="24"/>
        </w:rPr>
        <w:t>3</w:t>
      </w:r>
      <w:r w:rsidR="00364AD4" w:rsidRPr="002B0FAC">
        <w:rPr>
          <w:rFonts w:hint="eastAsia"/>
          <w:sz w:val="24"/>
        </w:rPr>
        <w:t>名までを列記し、以後は“ほか”または“</w:t>
      </w:r>
      <w:r w:rsidR="00364AD4" w:rsidRPr="002B0FAC">
        <w:rPr>
          <w:rFonts w:hint="eastAsia"/>
          <w:sz w:val="24"/>
        </w:rPr>
        <w:t>et al</w:t>
      </w:r>
      <w:r w:rsidR="00364AD4" w:rsidRPr="002B0FAC">
        <w:rPr>
          <w:rFonts w:hint="eastAsia"/>
          <w:sz w:val="24"/>
        </w:rPr>
        <w:t>”と略してください。雑誌の略名は、洋紙は“</w:t>
      </w:r>
      <w:r w:rsidR="00364AD4" w:rsidRPr="002B0FAC">
        <w:rPr>
          <w:rFonts w:hint="eastAsia"/>
          <w:sz w:val="24"/>
        </w:rPr>
        <w:t>Index Medicus</w:t>
      </w:r>
      <w:r w:rsidR="00364AD4" w:rsidRPr="002B0FAC">
        <w:rPr>
          <w:rFonts w:hint="eastAsia"/>
          <w:sz w:val="24"/>
        </w:rPr>
        <w:t>”、和紙は“日本医学雑誌略名表”に準拠してください。</w:t>
      </w:r>
    </w:p>
    <w:p w14:paraId="7648925D" w14:textId="77777777" w:rsidR="00364AD4" w:rsidRPr="002B0FAC" w:rsidRDefault="00020859" w:rsidP="00774F8E">
      <w:pPr>
        <w:numPr>
          <w:ilvl w:val="0"/>
          <w:numId w:val="2"/>
        </w:numPr>
        <w:spacing w:line="440" w:lineRule="exact"/>
        <w:rPr>
          <w:sz w:val="24"/>
        </w:rPr>
      </w:pPr>
      <w:r w:rsidRPr="002B0FAC">
        <w:rPr>
          <w:bCs/>
          <w:sz w:val="24"/>
        </w:rPr>
        <w:t>引用文献は引用順に、本文中に通し番号で</w:t>
      </w:r>
      <w:r w:rsidR="00E856AC" w:rsidRPr="002B0FAC">
        <w:rPr>
          <w:rFonts w:hint="eastAsia"/>
          <w:bCs/>
          <w:sz w:val="24"/>
        </w:rPr>
        <w:t>1), 2)</w:t>
      </w:r>
      <w:r w:rsidR="002B0FAC" w:rsidRPr="002B0FAC">
        <w:rPr>
          <w:rFonts w:hint="eastAsia"/>
          <w:sz w:val="24"/>
        </w:rPr>
        <w:t>‥‥</w:t>
      </w:r>
      <w:r w:rsidR="00E856AC" w:rsidRPr="002B0FAC">
        <w:rPr>
          <w:bCs/>
          <w:sz w:val="24"/>
        </w:rPr>
        <w:t>のように表示し、本文末尾に引用文献表を付して</w:t>
      </w:r>
      <w:r w:rsidR="00E856AC" w:rsidRPr="002B0FAC">
        <w:rPr>
          <w:rFonts w:hint="eastAsia"/>
          <w:sz w:val="24"/>
        </w:rPr>
        <w:t>ください。引用文献が雑誌の場合、「著者名，著者名：論文名．雑誌略名</w:t>
      </w:r>
      <w:r w:rsidR="00E856AC" w:rsidRPr="002B0FAC">
        <w:rPr>
          <w:rFonts w:hint="eastAsia"/>
          <w:sz w:val="24"/>
        </w:rPr>
        <w:t xml:space="preserve"> </w:t>
      </w:r>
      <w:r w:rsidR="00E856AC" w:rsidRPr="002B0FAC">
        <w:rPr>
          <w:rFonts w:hint="eastAsia"/>
          <w:sz w:val="24"/>
        </w:rPr>
        <w:t>巻：頁－頁，発行年」</w:t>
      </w:r>
      <w:r w:rsidR="00E856AC" w:rsidRPr="002B0FAC">
        <w:rPr>
          <w:rFonts w:hint="eastAsia"/>
          <w:bCs/>
          <w:sz w:val="24"/>
        </w:rPr>
        <w:t>と</w:t>
      </w:r>
      <w:r w:rsidR="00E856AC" w:rsidRPr="002B0FAC">
        <w:rPr>
          <w:bCs/>
          <w:sz w:val="24"/>
        </w:rPr>
        <w:t>記</w:t>
      </w:r>
      <w:r w:rsidR="00E856AC" w:rsidRPr="002B0FAC">
        <w:rPr>
          <w:rFonts w:hint="eastAsia"/>
          <w:bCs/>
          <w:sz w:val="24"/>
        </w:rPr>
        <w:t>してください</w:t>
      </w:r>
      <w:r w:rsidRPr="002B0FAC">
        <w:rPr>
          <w:bCs/>
          <w:sz w:val="24"/>
        </w:rPr>
        <w:t>。</w:t>
      </w:r>
    </w:p>
    <w:p w14:paraId="5923EAC7" w14:textId="77777777" w:rsidR="00020859" w:rsidRPr="00774F8E" w:rsidRDefault="00E856AC" w:rsidP="00774F8E">
      <w:pPr>
        <w:spacing w:line="440" w:lineRule="exact"/>
        <w:ind w:leftChars="350" w:left="735"/>
        <w:rPr>
          <w:rFonts w:ascii="Times New Roman" w:hAnsi="Times New Roman"/>
          <w:sz w:val="20"/>
          <w:szCs w:val="20"/>
        </w:rPr>
      </w:pPr>
      <w:r w:rsidRPr="00774F8E">
        <w:rPr>
          <w:rFonts w:ascii="ＭＳ 明朝" w:hAnsi="ＭＳ 明朝" w:hint="eastAsia"/>
          <w:sz w:val="20"/>
          <w:szCs w:val="20"/>
        </w:rPr>
        <w:t>1)</w:t>
      </w:r>
      <w:r w:rsidRPr="00774F8E">
        <w:rPr>
          <w:rFonts w:ascii="Times New Roman" w:hAnsi="Times New Roman"/>
          <w:sz w:val="20"/>
          <w:szCs w:val="20"/>
        </w:rPr>
        <w:t xml:space="preserve"> </w:t>
      </w:r>
      <w:r w:rsidR="00020859" w:rsidRPr="00774F8E">
        <w:rPr>
          <w:rFonts w:ascii="Times New Roman" w:hAnsi="Times New Roman"/>
          <w:sz w:val="20"/>
          <w:szCs w:val="20"/>
        </w:rPr>
        <w:t>Yamamoto</w:t>
      </w:r>
      <w:r w:rsidRPr="00774F8E">
        <w:rPr>
          <w:rFonts w:ascii="Times New Roman" w:hAnsi="Times New Roman" w:hint="eastAsia"/>
          <w:sz w:val="20"/>
          <w:szCs w:val="20"/>
        </w:rPr>
        <w:t xml:space="preserve"> </w:t>
      </w:r>
      <w:r w:rsidR="00020859" w:rsidRPr="00774F8E">
        <w:rPr>
          <w:rFonts w:ascii="Times New Roman" w:hAnsi="Times New Roman"/>
          <w:sz w:val="20"/>
          <w:szCs w:val="20"/>
        </w:rPr>
        <w:t>N,</w:t>
      </w:r>
      <w:r w:rsidRPr="00774F8E">
        <w:rPr>
          <w:rFonts w:ascii="Times New Roman" w:hAnsi="Times New Roman" w:hint="eastAsia"/>
          <w:sz w:val="20"/>
          <w:szCs w:val="20"/>
        </w:rPr>
        <w:t xml:space="preserve"> </w:t>
      </w:r>
      <w:r w:rsidR="00020859" w:rsidRPr="00774F8E">
        <w:rPr>
          <w:rFonts w:ascii="Times New Roman" w:hAnsi="Times New Roman"/>
          <w:sz w:val="20"/>
          <w:szCs w:val="20"/>
        </w:rPr>
        <w:t>Fujii N,</w:t>
      </w:r>
      <w:r w:rsidRPr="00774F8E">
        <w:rPr>
          <w:rFonts w:ascii="Times New Roman" w:hAnsi="Times New Roman" w:hint="eastAsia"/>
          <w:sz w:val="20"/>
          <w:szCs w:val="20"/>
        </w:rPr>
        <w:t xml:space="preserve"> </w:t>
      </w:r>
      <w:r w:rsidR="00020859" w:rsidRPr="00774F8E">
        <w:rPr>
          <w:rFonts w:ascii="Times New Roman" w:hAnsi="Times New Roman"/>
          <w:sz w:val="20"/>
          <w:szCs w:val="20"/>
        </w:rPr>
        <w:t>Kurosaka D</w:t>
      </w:r>
      <w:r w:rsidRPr="00774F8E">
        <w:rPr>
          <w:rFonts w:ascii="Times New Roman" w:hAnsi="Times New Roman" w:hint="eastAsia"/>
          <w:sz w:val="20"/>
          <w:szCs w:val="20"/>
        </w:rPr>
        <w:t xml:space="preserve"> et al</w:t>
      </w:r>
      <w:r w:rsidR="00020859" w:rsidRPr="00774F8E">
        <w:rPr>
          <w:rFonts w:ascii="Times New Roman" w:hAnsi="Times New Roman"/>
          <w:sz w:val="20"/>
          <w:szCs w:val="20"/>
        </w:rPr>
        <w:t xml:space="preserve">: Title of paper. </w:t>
      </w:r>
      <w:r w:rsidRPr="00774F8E">
        <w:rPr>
          <w:rFonts w:ascii="Times New Roman" w:hAnsi="Times New Roman"/>
          <w:i/>
          <w:sz w:val="20"/>
          <w:szCs w:val="20"/>
        </w:rPr>
        <w:t>Journa</w:t>
      </w:r>
      <w:r w:rsidRPr="00774F8E">
        <w:rPr>
          <w:rFonts w:ascii="Times New Roman" w:hAnsi="Times New Roman" w:hint="eastAsia"/>
          <w:i/>
          <w:sz w:val="20"/>
          <w:szCs w:val="20"/>
        </w:rPr>
        <w:t>l</w:t>
      </w:r>
      <w:r w:rsidR="00020859" w:rsidRPr="00774F8E">
        <w:rPr>
          <w:rFonts w:ascii="Times New Roman" w:hAnsi="Times New Roman"/>
          <w:sz w:val="20"/>
          <w:szCs w:val="20"/>
        </w:rPr>
        <w:t xml:space="preserve">, </w:t>
      </w:r>
      <w:r w:rsidR="009E0EFB" w:rsidRPr="00774F8E">
        <w:rPr>
          <w:rFonts w:ascii="Times New Roman" w:hAnsi="Times New Roman"/>
          <w:b/>
          <w:sz w:val="20"/>
          <w:szCs w:val="20"/>
        </w:rPr>
        <w:t>55</w:t>
      </w:r>
      <w:r w:rsidR="009E0EFB" w:rsidRPr="00774F8E">
        <w:rPr>
          <w:rFonts w:ascii="Times New Roman" w:hAnsi="Times New Roman"/>
          <w:sz w:val="20"/>
          <w:szCs w:val="20"/>
        </w:rPr>
        <w:t xml:space="preserve">: 15-21, </w:t>
      </w:r>
      <w:r w:rsidR="00020859" w:rsidRPr="00774F8E">
        <w:rPr>
          <w:rFonts w:ascii="Times New Roman" w:hAnsi="Times New Roman"/>
          <w:sz w:val="20"/>
          <w:szCs w:val="20"/>
        </w:rPr>
        <w:t>2014</w:t>
      </w:r>
    </w:p>
    <w:p w14:paraId="51F2AAD6" w14:textId="77777777" w:rsidR="00364AD4" w:rsidRPr="002B0FAC" w:rsidRDefault="00E856AC" w:rsidP="00774F8E">
      <w:pPr>
        <w:numPr>
          <w:ilvl w:val="0"/>
          <w:numId w:val="2"/>
        </w:numPr>
        <w:spacing w:line="440" w:lineRule="exact"/>
        <w:rPr>
          <w:sz w:val="24"/>
        </w:rPr>
      </w:pPr>
      <w:r w:rsidRPr="002B0FAC">
        <w:rPr>
          <w:rFonts w:hint="eastAsia"/>
          <w:sz w:val="24"/>
        </w:rPr>
        <w:t>引用文献が</w:t>
      </w:r>
      <w:r w:rsidR="00364AD4" w:rsidRPr="002B0FAC">
        <w:rPr>
          <w:rFonts w:hint="eastAsia"/>
          <w:sz w:val="24"/>
        </w:rPr>
        <w:t>単行本</w:t>
      </w:r>
      <w:r w:rsidRPr="002B0FAC">
        <w:rPr>
          <w:rFonts w:hint="eastAsia"/>
          <w:sz w:val="24"/>
        </w:rPr>
        <w:t>の場合、</w:t>
      </w:r>
      <w:r w:rsidR="00364AD4" w:rsidRPr="002B0FAC">
        <w:rPr>
          <w:rFonts w:hint="eastAsia"/>
          <w:sz w:val="24"/>
        </w:rPr>
        <w:t>「著者名，著者名：項目名．書名（編者名），巻，頁－頁，発行所，発行地，発行年」</w:t>
      </w:r>
      <w:r w:rsidRPr="002B0FAC">
        <w:rPr>
          <w:rFonts w:hint="eastAsia"/>
          <w:sz w:val="24"/>
        </w:rPr>
        <w:t>と記してください。</w:t>
      </w:r>
      <w:r w:rsidR="00774F8E">
        <w:rPr>
          <w:rFonts w:hint="eastAsia"/>
          <w:sz w:val="24"/>
        </w:rPr>
        <w:t>（但し、和書の場合、発行地は記載しなくても結構です）</w:t>
      </w:r>
    </w:p>
    <w:p w14:paraId="14DD6958" w14:textId="4A1D93BD" w:rsidR="002B0FAC" w:rsidRPr="00624985" w:rsidRDefault="00624985" w:rsidP="00624985">
      <w:pPr>
        <w:pStyle w:val="a7"/>
        <w:numPr>
          <w:ilvl w:val="0"/>
          <w:numId w:val="12"/>
        </w:numPr>
        <w:spacing w:line="480" w:lineRule="exact"/>
        <w:ind w:leftChars="0"/>
        <w:rPr>
          <w:rFonts w:ascii="ＭＳ 明朝" w:hAnsi="ＭＳ 明朝"/>
          <w:sz w:val="24"/>
        </w:rPr>
      </w:pPr>
      <w:r w:rsidRPr="00624985">
        <w:rPr>
          <w:rFonts w:ascii="ＭＳ 明朝" w:hAnsi="ＭＳ 明朝" w:hint="eastAsia"/>
          <w:sz w:val="24"/>
        </w:rPr>
        <w:t>公的機関から提供される情報（統計，法令等）は、標題，アクセス年月日，URLの順</w:t>
      </w:r>
      <w:r>
        <w:rPr>
          <w:rFonts w:ascii="ＭＳ 明朝" w:hAnsi="ＭＳ 明朝" w:hint="eastAsia"/>
          <w:sz w:val="24"/>
        </w:rPr>
        <w:t>に記載してください</w:t>
      </w:r>
      <w:r w:rsidRPr="00624985">
        <w:rPr>
          <w:rFonts w:ascii="ＭＳ 明朝" w:hAnsi="ＭＳ 明朝" w:hint="eastAsia"/>
          <w:sz w:val="24"/>
        </w:rPr>
        <w:t>．</w:t>
      </w:r>
    </w:p>
    <w:p w14:paraId="0D1F2239" w14:textId="35D8B058" w:rsidR="00FC71E6" w:rsidRPr="00193E8D" w:rsidRDefault="00364AD4" w:rsidP="002B0FAC">
      <w:pPr>
        <w:ind w:left="424" w:hangingChars="151" w:hanging="424"/>
        <w:jc w:val="left"/>
        <w:rPr>
          <w:b/>
          <w:color w:val="FF0000"/>
          <w:sz w:val="28"/>
          <w:szCs w:val="28"/>
        </w:rPr>
      </w:pPr>
      <w:r w:rsidRPr="00193E8D">
        <w:rPr>
          <w:rFonts w:hint="eastAsia"/>
          <w:b/>
          <w:color w:val="FF0000"/>
          <w:sz w:val="28"/>
          <w:szCs w:val="28"/>
        </w:rPr>
        <w:t>※</w:t>
      </w:r>
      <w:r w:rsidR="00193E8D">
        <w:rPr>
          <w:rFonts w:hint="eastAsia"/>
          <w:b/>
          <w:color w:val="FF0000"/>
          <w:sz w:val="28"/>
          <w:szCs w:val="28"/>
        </w:rPr>
        <w:t xml:space="preserve"> </w:t>
      </w:r>
      <w:r w:rsidR="002B0FAC">
        <w:rPr>
          <w:rFonts w:hint="eastAsia"/>
          <w:b/>
          <w:color w:val="FF0000"/>
          <w:sz w:val="28"/>
          <w:szCs w:val="28"/>
        </w:rPr>
        <w:t>以下の投稿</w:t>
      </w:r>
      <w:r w:rsidR="005C086F">
        <w:rPr>
          <w:rFonts w:hint="eastAsia"/>
          <w:b/>
          <w:color w:val="FF0000"/>
          <w:sz w:val="28"/>
          <w:szCs w:val="28"/>
        </w:rPr>
        <w:t>タイトルページ</w:t>
      </w:r>
      <w:r w:rsidR="002B0FAC">
        <w:rPr>
          <w:rFonts w:hint="eastAsia"/>
          <w:b/>
          <w:color w:val="FF0000"/>
          <w:sz w:val="28"/>
          <w:szCs w:val="28"/>
        </w:rPr>
        <w:t>（日本語と英語）と</w:t>
      </w:r>
      <w:r w:rsidR="00DC3D32">
        <w:rPr>
          <w:rFonts w:hint="eastAsia"/>
          <w:b/>
          <w:color w:val="FF0000"/>
          <w:sz w:val="28"/>
          <w:szCs w:val="28"/>
        </w:rPr>
        <w:t>執筆</w:t>
      </w:r>
      <w:r w:rsidRPr="00193E8D">
        <w:rPr>
          <w:rFonts w:hint="eastAsia"/>
          <w:b/>
          <w:color w:val="FF0000"/>
          <w:sz w:val="28"/>
          <w:szCs w:val="28"/>
        </w:rPr>
        <w:t>体裁</w:t>
      </w:r>
      <w:r w:rsidR="00D97643">
        <w:rPr>
          <w:rFonts w:hint="eastAsia"/>
          <w:b/>
          <w:color w:val="FF0000"/>
          <w:sz w:val="28"/>
          <w:szCs w:val="28"/>
        </w:rPr>
        <w:t>の</w:t>
      </w:r>
      <w:r w:rsidRPr="00193E8D">
        <w:rPr>
          <w:rFonts w:hint="eastAsia"/>
          <w:b/>
          <w:color w:val="FF0000"/>
          <w:sz w:val="28"/>
          <w:szCs w:val="28"/>
        </w:rPr>
        <w:t>雛形</w:t>
      </w:r>
      <w:r w:rsidR="00E856AC">
        <w:rPr>
          <w:rFonts w:hint="eastAsia"/>
          <w:b/>
          <w:color w:val="FF0000"/>
          <w:sz w:val="28"/>
          <w:szCs w:val="28"/>
        </w:rPr>
        <w:t>（</w:t>
      </w:r>
      <w:r w:rsidR="00E856AC">
        <w:rPr>
          <w:rFonts w:hint="eastAsia"/>
          <w:b/>
          <w:color w:val="FF0000"/>
          <w:sz w:val="28"/>
          <w:szCs w:val="28"/>
        </w:rPr>
        <w:t>4</w:t>
      </w:r>
      <w:r w:rsidR="00E856AC">
        <w:rPr>
          <w:rFonts w:hint="eastAsia"/>
          <w:b/>
          <w:color w:val="FF0000"/>
          <w:sz w:val="28"/>
          <w:szCs w:val="28"/>
        </w:rPr>
        <w:t>ページ目）</w:t>
      </w:r>
      <w:r w:rsidRPr="00193E8D">
        <w:rPr>
          <w:rFonts w:hint="eastAsia"/>
          <w:b/>
          <w:color w:val="FF0000"/>
          <w:sz w:val="28"/>
          <w:szCs w:val="28"/>
        </w:rPr>
        <w:t>を用いてご執筆ください。</w:t>
      </w:r>
    </w:p>
    <w:p w14:paraId="7E70A298" w14:textId="75B54D70" w:rsidR="0053492B" w:rsidRDefault="00364AD4" w:rsidP="0053492B">
      <w:pPr>
        <w:jc w:val="center"/>
        <w:rPr>
          <w:b/>
          <w:sz w:val="28"/>
          <w:szCs w:val="28"/>
          <w:u w:val="single"/>
        </w:rPr>
      </w:pPr>
      <w:r>
        <w:br w:type="page"/>
      </w:r>
    </w:p>
    <w:p w14:paraId="32096E0D" w14:textId="6CC87F13" w:rsidR="008420B1" w:rsidRPr="00193E8D" w:rsidRDefault="00DC3D32" w:rsidP="008420B1">
      <w:pPr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lastRenderedPageBreak/>
        <w:t xml:space="preserve">日本白内障学会誌　</w:t>
      </w:r>
      <w:r w:rsidR="008F7A42">
        <w:rPr>
          <w:rFonts w:hint="eastAsia"/>
          <w:b/>
          <w:sz w:val="28"/>
          <w:szCs w:val="28"/>
          <w:u w:val="single"/>
        </w:rPr>
        <w:t xml:space="preserve">原著論文　</w:t>
      </w:r>
      <w:r>
        <w:rPr>
          <w:rFonts w:hint="eastAsia"/>
          <w:b/>
          <w:sz w:val="28"/>
          <w:szCs w:val="28"/>
          <w:u w:val="single"/>
        </w:rPr>
        <w:t>投稿</w:t>
      </w:r>
      <w:r w:rsidR="005C086F">
        <w:rPr>
          <w:rFonts w:hint="eastAsia"/>
          <w:b/>
          <w:sz w:val="28"/>
          <w:szCs w:val="28"/>
          <w:u w:val="single"/>
        </w:rPr>
        <w:t>タイトルページ</w:t>
      </w:r>
      <w:r w:rsidR="008420B1" w:rsidRPr="00193E8D">
        <w:rPr>
          <w:rFonts w:hint="eastAsia"/>
          <w:b/>
          <w:sz w:val="28"/>
          <w:szCs w:val="28"/>
          <w:u w:val="single"/>
        </w:rPr>
        <w:t>（英語）</w:t>
      </w:r>
    </w:p>
    <w:p w14:paraId="2ECFBFB7" w14:textId="77777777" w:rsidR="00B5072C" w:rsidRPr="008420B1" w:rsidRDefault="00B5072C" w:rsidP="008420B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5548"/>
      </w:tblGrid>
      <w:tr w:rsidR="00B5072C" w14:paraId="2F98A0C9" w14:textId="77777777" w:rsidTr="00C1165F">
        <w:trPr>
          <w:trHeight w:val="1045"/>
        </w:trPr>
        <w:tc>
          <w:tcPr>
            <w:tcW w:w="2946" w:type="dxa"/>
            <w:vAlign w:val="center"/>
          </w:tcPr>
          <w:p w14:paraId="72FAA4E5" w14:textId="77777777" w:rsidR="00B5072C" w:rsidRDefault="00B5072C" w:rsidP="00A20B19">
            <w:r>
              <w:rPr>
                <w:rFonts w:hint="eastAsia"/>
              </w:rPr>
              <w:t>Title</w:t>
            </w:r>
          </w:p>
        </w:tc>
        <w:tc>
          <w:tcPr>
            <w:tcW w:w="5548" w:type="dxa"/>
            <w:vAlign w:val="center"/>
          </w:tcPr>
          <w:p w14:paraId="1494E818" w14:textId="77777777" w:rsidR="00B5072C" w:rsidRDefault="00B5072C" w:rsidP="00786F28">
            <w:pPr>
              <w:spacing w:line="280" w:lineRule="exact"/>
            </w:pPr>
          </w:p>
        </w:tc>
      </w:tr>
      <w:tr w:rsidR="00B5072C" w14:paraId="1F39D2A5" w14:textId="77777777" w:rsidTr="00C1165F">
        <w:trPr>
          <w:trHeight w:val="1034"/>
        </w:trPr>
        <w:tc>
          <w:tcPr>
            <w:tcW w:w="2946" w:type="dxa"/>
            <w:vAlign w:val="center"/>
          </w:tcPr>
          <w:p w14:paraId="0D5CFE1D" w14:textId="77777777" w:rsidR="00B5072C" w:rsidRPr="00B5072C" w:rsidRDefault="00B5072C" w:rsidP="00A20B19">
            <w:r>
              <w:rPr>
                <w:rFonts w:hint="eastAsia"/>
              </w:rPr>
              <w:t>Author(s) name</w:t>
            </w:r>
          </w:p>
        </w:tc>
        <w:tc>
          <w:tcPr>
            <w:tcW w:w="5548" w:type="dxa"/>
            <w:vAlign w:val="center"/>
          </w:tcPr>
          <w:p w14:paraId="438D4FC3" w14:textId="77777777" w:rsidR="00B5072C" w:rsidRDefault="00B5072C" w:rsidP="00786F28">
            <w:pPr>
              <w:spacing w:line="280" w:lineRule="exact"/>
            </w:pPr>
          </w:p>
        </w:tc>
      </w:tr>
      <w:tr w:rsidR="00B5072C" w14:paraId="65BA3B13" w14:textId="77777777" w:rsidTr="00C1165F">
        <w:trPr>
          <w:trHeight w:val="1052"/>
        </w:trPr>
        <w:tc>
          <w:tcPr>
            <w:tcW w:w="2946" w:type="dxa"/>
            <w:vAlign w:val="center"/>
          </w:tcPr>
          <w:p w14:paraId="0852BF83" w14:textId="77777777" w:rsidR="00B5072C" w:rsidRDefault="00B5072C" w:rsidP="00A20B19">
            <w:r>
              <w:rPr>
                <w:rFonts w:hint="eastAsia"/>
              </w:rPr>
              <w:t>I</w:t>
            </w:r>
            <w:r w:rsidRPr="00503A7A">
              <w:t>nstitution</w:t>
            </w:r>
            <w:r>
              <w:rPr>
                <w:rFonts w:hint="eastAsia"/>
              </w:rPr>
              <w:t>(s)</w:t>
            </w:r>
          </w:p>
        </w:tc>
        <w:tc>
          <w:tcPr>
            <w:tcW w:w="5548" w:type="dxa"/>
            <w:vAlign w:val="center"/>
          </w:tcPr>
          <w:p w14:paraId="6989C793" w14:textId="77777777" w:rsidR="00B5072C" w:rsidRDefault="00B5072C" w:rsidP="00786F28">
            <w:pPr>
              <w:spacing w:line="280" w:lineRule="exact"/>
            </w:pPr>
          </w:p>
        </w:tc>
      </w:tr>
      <w:tr w:rsidR="00B5072C" w14:paraId="318090F6" w14:textId="77777777" w:rsidTr="00C1165F">
        <w:trPr>
          <w:trHeight w:val="3085"/>
        </w:trPr>
        <w:tc>
          <w:tcPr>
            <w:tcW w:w="2946" w:type="dxa"/>
            <w:vAlign w:val="center"/>
          </w:tcPr>
          <w:p w14:paraId="34793E97" w14:textId="77777777" w:rsidR="00B5072C" w:rsidRPr="00B5072C" w:rsidRDefault="00B5072C" w:rsidP="00A20B19">
            <w:r>
              <w:rPr>
                <w:rFonts w:hint="eastAsia"/>
              </w:rPr>
              <w:t>Abstract</w:t>
            </w:r>
            <w:r w:rsidR="00364AD4">
              <w:rPr>
                <w:rFonts w:hint="eastAsia"/>
              </w:rPr>
              <w:t xml:space="preserve"> (</w:t>
            </w:r>
            <w:r w:rsidRPr="00320123">
              <w:t>within</w:t>
            </w:r>
            <w:r w:rsidRPr="00320123">
              <w:rPr>
                <w:rFonts w:hint="eastAsia"/>
              </w:rPr>
              <w:t xml:space="preserve"> </w:t>
            </w:r>
            <w:r w:rsidR="00C627E8">
              <w:t>200</w:t>
            </w:r>
            <w:r>
              <w:rPr>
                <w:rFonts w:hint="eastAsia"/>
              </w:rPr>
              <w:t xml:space="preserve"> words</w:t>
            </w:r>
            <w:r w:rsidR="00364AD4">
              <w:rPr>
                <w:rFonts w:hint="eastAsia"/>
              </w:rPr>
              <w:t>)</w:t>
            </w:r>
          </w:p>
        </w:tc>
        <w:tc>
          <w:tcPr>
            <w:tcW w:w="5548" w:type="dxa"/>
          </w:tcPr>
          <w:p w14:paraId="2A62F5E8" w14:textId="77777777" w:rsidR="00FC71E6" w:rsidRDefault="00FC71E6" w:rsidP="00FC71E6">
            <w:pPr>
              <w:spacing w:line="280" w:lineRule="exact"/>
              <w:jc w:val="left"/>
            </w:pPr>
          </w:p>
        </w:tc>
      </w:tr>
      <w:tr w:rsidR="00B5072C" w14:paraId="753658E1" w14:textId="77777777" w:rsidTr="00C1165F">
        <w:trPr>
          <w:trHeight w:val="770"/>
        </w:trPr>
        <w:tc>
          <w:tcPr>
            <w:tcW w:w="2946" w:type="dxa"/>
            <w:vAlign w:val="center"/>
          </w:tcPr>
          <w:p w14:paraId="2C45F261" w14:textId="77777777" w:rsidR="00B5072C" w:rsidRPr="00B5072C" w:rsidRDefault="00B5072C" w:rsidP="00A20B19">
            <w:r>
              <w:rPr>
                <w:rFonts w:hint="eastAsia"/>
              </w:rPr>
              <w:t>Key word</w:t>
            </w:r>
            <w:r w:rsidR="00364AD4"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5 words</w:t>
            </w:r>
            <w:r w:rsidR="00364AD4">
              <w:rPr>
                <w:rFonts w:hint="eastAsia"/>
              </w:rPr>
              <w:t>)</w:t>
            </w:r>
          </w:p>
        </w:tc>
        <w:tc>
          <w:tcPr>
            <w:tcW w:w="5548" w:type="dxa"/>
            <w:vAlign w:val="center"/>
          </w:tcPr>
          <w:p w14:paraId="127031E2" w14:textId="77777777" w:rsidR="00B5072C" w:rsidRDefault="00B5072C" w:rsidP="00786F28">
            <w:pPr>
              <w:spacing w:line="280" w:lineRule="exact"/>
            </w:pPr>
          </w:p>
        </w:tc>
      </w:tr>
      <w:tr w:rsidR="00B5072C" w14:paraId="037AA4D3" w14:textId="77777777" w:rsidTr="00C1165F">
        <w:tc>
          <w:tcPr>
            <w:tcW w:w="2946" w:type="dxa"/>
            <w:vAlign w:val="center"/>
          </w:tcPr>
          <w:p w14:paraId="40FCAF44" w14:textId="3D284241" w:rsidR="00B5072C" w:rsidRPr="00B5072C" w:rsidRDefault="00560E65" w:rsidP="00A20B19">
            <w:r>
              <w:t>Corresponding Author</w:t>
            </w:r>
          </w:p>
        </w:tc>
        <w:tc>
          <w:tcPr>
            <w:tcW w:w="5548" w:type="dxa"/>
            <w:vAlign w:val="center"/>
          </w:tcPr>
          <w:p w14:paraId="38DCA38A" w14:textId="77777777" w:rsidR="00B5072C" w:rsidRDefault="00B5072C" w:rsidP="00786F28">
            <w:pPr>
              <w:spacing w:line="280" w:lineRule="exact"/>
            </w:pPr>
          </w:p>
        </w:tc>
      </w:tr>
      <w:tr w:rsidR="00C1165F" w14:paraId="352EF001" w14:textId="77777777" w:rsidTr="00C1165F">
        <w:tc>
          <w:tcPr>
            <w:tcW w:w="2946" w:type="dxa"/>
            <w:vAlign w:val="center"/>
          </w:tcPr>
          <w:p w14:paraId="063812D9" w14:textId="77777777" w:rsidR="00C1165F" w:rsidRDefault="00C1165F" w:rsidP="00C1165F">
            <w:pPr>
              <w:spacing w:line="0" w:lineRule="atLeast"/>
            </w:pPr>
            <w:r>
              <w:rPr>
                <w:rFonts w:hint="eastAsia"/>
              </w:rPr>
              <w:t xml:space="preserve">Corresponding Author </w:t>
            </w:r>
          </w:p>
          <w:p w14:paraId="2EA05C7A" w14:textId="3424E37D" w:rsidR="00C1165F" w:rsidRDefault="00C1165F" w:rsidP="00C1165F">
            <w:pPr>
              <w:spacing w:line="0" w:lineRule="atLeast"/>
            </w:pPr>
            <w:r w:rsidRPr="00C1165F">
              <w:t>E-mail</w:t>
            </w:r>
            <w:r w:rsidRPr="00C1165F">
              <w:tab/>
            </w:r>
          </w:p>
        </w:tc>
        <w:tc>
          <w:tcPr>
            <w:tcW w:w="5548" w:type="dxa"/>
            <w:vAlign w:val="center"/>
          </w:tcPr>
          <w:p w14:paraId="590879A1" w14:textId="77777777" w:rsidR="00C1165F" w:rsidRDefault="00C1165F" w:rsidP="00786F28">
            <w:pPr>
              <w:spacing w:line="280" w:lineRule="exact"/>
            </w:pPr>
          </w:p>
        </w:tc>
      </w:tr>
      <w:tr w:rsidR="00B5072C" w14:paraId="04BACB35" w14:textId="77777777" w:rsidTr="00C1165F">
        <w:trPr>
          <w:trHeight w:val="771"/>
        </w:trPr>
        <w:tc>
          <w:tcPr>
            <w:tcW w:w="2946" w:type="dxa"/>
            <w:vAlign w:val="center"/>
          </w:tcPr>
          <w:p w14:paraId="4054D5FE" w14:textId="77777777" w:rsidR="00560E65" w:rsidRDefault="00560E65" w:rsidP="00A20B19">
            <w:r>
              <w:t>Corresponding Author</w:t>
            </w:r>
          </w:p>
          <w:p w14:paraId="1311F544" w14:textId="11A24426" w:rsidR="00B5072C" w:rsidRPr="00B5072C" w:rsidRDefault="00B5072C" w:rsidP="00A20B19">
            <w:r>
              <w:rPr>
                <w:rFonts w:hint="eastAsia"/>
              </w:rPr>
              <w:t xml:space="preserve"> </w:t>
            </w:r>
            <w:r w:rsidR="00364AD4">
              <w:rPr>
                <w:rFonts w:hint="eastAsia"/>
              </w:rPr>
              <w:t>(</w:t>
            </w:r>
            <w:r>
              <w:rPr>
                <w:rFonts w:hint="eastAsia"/>
              </w:rPr>
              <w:t>Address</w:t>
            </w:r>
            <w:r w:rsidR="00364AD4">
              <w:rPr>
                <w:rFonts w:hint="eastAsia"/>
              </w:rPr>
              <w:t>)</w:t>
            </w:r>
          </w:p>
        </w:tc>
        <w:tc>
          <w:tcPr>
            <w:tcW w:w="5548" w:type="dxa"/>
            <w:vAlign w:val="center"/>
          </w:tcPr>
          <w:p w14:paraId="32FAF78A" w14:textId="77777777" w:rsidR="00A20B19" w:rsidRDefault="008420B1" w:rsidP="00786F28">
            <w:pPr>
              <w:spacing w:line="280" w:lineRule="exact"/>
            </w:pPr>
            <w:r>
              <w:rPr>
                <w:rFonts w:hint="eastAsia"/>
              </w:rPr>
              <w:t>〒</w:t>
            </w:r>
          </w:p>
          <w:p w14:paraId="60F727B2" w14:textId="77777777" w:rsidR="008420B1" w:rsidRDefault="008420B1" w:rsidP="00786F28">
            <w:pPr>
              <w:spacing w:line="280" w:lineRule="exact"/>
            </w:pPr>
          </w:p>
        </w:tc>
      </w:tr>
      <w:tr w:rsidR="00C1165F" w14:paraId="6EFC30D0" w14:textId="77777777" w:rsidTr="00C1165F">
        <w:trPr>
          <w:trHeight w:val="771"/>
        </w:trPr>
        <w:tc>
          <w:tcPr>
            <w:tcW w:w="2946" w:type="dxa"/>
            <w:vAlign w:val="center"/>
          </w:tcPr>
          <w:p w14:paraId="45D961AD" w14:textId="74166DD3" w:rsidR="0053492B" w:rsidRDefault="00C1165F" w:rsidP="0053492B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COI</w:t>
            </w:r>
          </w:p>
        </w:tc>
        <w:tc>
          <w:tcPr>
            <w:tcW w:w="5548" w:type="dxa"/>
            <w:vAlign w:val="center"/>
          </w:tcPr>
          <w:p w14:paraId="00D21A3E" w14:textId="28C2DC84" w:rsidR="00C1165F" w:rsidRDefault="00C1165F" w:rsidP="00C1165F">
            <w:pPr>
              <w:spacing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No</w:t>
            </w:r>
          </w:p>
          <w:p w14:paraId="3F851179" w14:textId="202A13AA" w:rsidR="00C1165F" w:rsidRDefault="00C1165F" w:rsidP="00C1165F">
            <w:pPr>
              <w:spacing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Yes (                                       )</w:t>
            </w:r>
          </w:p>
        </w:tc>
      </w:tr>
      <w:tr w:rsidR="00C1165F" w14:paraId="09E1593F" w14:textId="77777777" w:rsidTr="00C1165F">
        <w:trPr>
          <w:trHeight w:val="771"/>
        </w:trPr>
        <w:tc>
          <w:tcPr>
            <w:tcW w:w="2946" w:type="dxa"/>
            <w:vAlign w:val="center"/>
          </w:tcPr>
          <w:p w14:paraId="1DE1EC11" w14:textId="42E91F0E" w:rsidR="00C1165F" w:rsidRDefault="00C1165F" w:rsidP="00C1165F">
            <w:pPr>
              <w:spacing w:line="0" w:lineRule="atLeast"/>
            </w:pPr>
            <w:r w:rsidRPr="00C1165F">
              <w:t>Ethics Committee approval items</w:t>
            </w:r>
          </w:p>
        </w:tc>
        <w:tc>
          <w:tcPr>
            <w:tcW w:w="5548" w:type="dxa"/>
            <w:vAlign w:val="center"/>
          </w:tcPr>
          <w:p w14:paraId="55B0D67A" w14:textId="77777777" w:rsidR="00C1165F" w:rsidRDefault="00C1165F" w:rsidP="00786F28">
            <w:pPr>
              <w:spacing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No</w:t>
            </w:r>
          </w:p>
          <w:p w14:paraId="7F2A03D1" w14:textId="470A8857" w:rsidR="00C1165F" w:rsidRDefault="00C1165F" w:rsidP="00786F28">
            <w:pPr>
              <w:spacing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Yes(                                            )</w:t>
            </w:r>
          </w:p>
        </w:tc>
      </w:tr>
    </w:tbl>
    <w:p w14:paraId="0D12672E" w14:textId="77777777" w:rsidR="008420B1" w:rsidRDefault="008420B1" w:rsidP="00013843">
      <w:pPr>
        <w:sectPr w:rsidR="008420B1" w:rsidSect="008420B1">
          <w:pgSz w:w="11906" w:h="16838"/>
          <w:pgMar w:top="1578" w:right="1701" w:bottom="1315" w:left="1701" w:header="851" w:footer="992" w:gutter="0"/>
          <w:cols w:space="425"/>
          <w:docGrid w:type="lines" w:linePitch="557"/>
        </w:sectPr>
      </w:pPr>
    </w:p>
    <w:p w14:paraId="403EAA57" w14:textId="3F82380B" w:rsidR="00013843" w:rsidRPr="00B61E4A" w:rsidRDefault="00C1165F" w:rsidP="00C1165F">
      <w:pPr>
        <w:rPr>
          <w:color w:val="808080"/>
        </w:rPr>
      </w:pPr>
      <w:r>
        <w:rPr>
          <w:rFonts w:hint="eastAsia"/>
          <w:color w:val="808080"/>
        </w:rPr>
        <w:lastRenderedPageBreak/>
        <w:t>ここから本文をご記載ください</w:t>
      </w:r>
      <w:r w:rsidR="008614FE" w:rsidRPr="00B61E4A">
        <w:rPr>
          <w:rFonts w:hint="eastAsia"/>
          <w:color w:val="808080"/>
        </w:rPr>
        <w:t>。</w:t>
      </w:r>
    </w:p>
    <w:sectPr w:rsidR="00013843" w:rsidRPr="00B61E4A" w:rsidSect="00965CC2">
      <w:headerReference w:type="default" r:id="rId8"/>
      <w:pgSz w:w="11906" w:h="16838" w:code="9"/>
      <w:pgMar w:top="1576" w:right="1701" w:bottom="1315" w:left="1701" w:header="851" w:footer="992" w:gutter="0"/>
      <w:cols w:space="425"/>
      <w:docGrid w:type="linesAndChars" w:linePitch="5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A5DE5" w14:textId="77777777" w:rsidR="002674EE" w:rsidRDefault="002674EE">
      <w:r>
        <w:separator/>
      </w:r>
    </w:p>
  </w:endnote>
  <w:endnote w:type="continuationSeparator" w:id="0">
    <w:p w14:paraId="6ADF3582" w14:textId="77777777" w:rsidR="002674EE" w:rsidRDefault="0026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A2502" w14:textId="77777777" w:rsidR="002674EE" w:rsidRDefault="002674EE">
      <w:r>
        <w:separator/>
      </w:r>
    </w:p>
  </w:footnote>
  <w:footnote w:type="continuationSeparator" w:id="0">
    <w:p w14:paraId="6C184D5E" w14:textId="77777777" w:rsidR="002674EE" w:rsidRDefault="00267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9632" w14:textId="516E18F5" w:rsidR="00411067" w:rsidRDefault="00411067">
    <w:pPr>
      <w:pStyle w:val="a3"/>
    </w:pPr>
    <w:r>
      <w:rPr>
        <w:rFonts w:hint="eastAsia"/>
      </w:rPr>
      <w:t>日</w:t>
    </w:r>
    <w:r w:rsidR="00DC3D32">
      <w:rPr>
        <w:rFonts w:hint="eastAsia"/>
      </w:rPr>
      <w:t xml:space="preserve">本白内障学会誌　</w:t>
    </w:r>
    <w:r w:rsidR="008F7A42">
      <w:rPr>
        <w:rFonts w:hint="eastAsia"/>
      </w:rPr>
      <w:t xml:space="preserve">原著論文　</w:t>
    </w:r>
    <w:r>
      <w:rPr>
        <w:rFonts w:hint="eastAsia"/>
      </w:rPr>
      <w:t>執筆体裁雛形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5710"/>
    <w:multiLevelType w:val="hybridMultilevel"/>
    <w:tmpl w:val="D9448B40"/>
    <w:lvl w:ilvl="0" w:tplc="B440B0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7454CD"/>
    <w:multiLevelType w:val="hybridMultilevel"/>
    <w:tmpl w:val="C26640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357322"/>
    <w:multiLevelType w:val="hybridMultilevel"/>
    <w:tmpl w:val="78188E04"/>
    <w:lvl w:ilvl="0" w:tplc="964EC5FC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55C5535"/>
    <w:multiLevelType w:val="hybridMultilevel"/>
    <w:tmpl w:val="7CA8A2DE"/>
    <w:lvl w:ilvl="0" w:tplc="4010F12A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4" w:hanging="420"/>
      </w:pPr>
    </w:lvl>
    <w:lvl w:ilvl="3" w:tplc="0409000F" w:tentative="1">
      <w:start w:val="1"/>
      <w:numFmt w:val="decimal"/>
      <w:lvlText w:val="%4."/>
      <w:lvlJc w:val="left"/>
      <w:pPr>
        <w:ind w:left="2404" w:hanging="420"/>
      </w:pPr>
    </w:lvl>
    <w:lvl w:ilvl="4" w:tplc="04090017" w:tentative="1">
      <w:start w:val="1"/>
      <w:numFmt w:val="aiueoFullWidth"/>
      <w:lvlText w:val="(%5)"/>
      <w:lvlJc w:val="left"/>
      <w:pPr>
        <w:ind w:left="28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4" w:hanging="420"/>
      </w:pPr>
    </w:lvl>
    <w:lvl w:ilvl="6" w:tplc="0409000F" w:tentative="1">
      <w:start w:val="1"/>
      <w:numFmt w:val="decimal"/>
      <w:lvlText w:val="%7."/>
      <w:lvlJc w:val="left"/>
      <w:pPr>
        <w:ind w:left="3664" w:hanging="420"/>
      </w:pPr>
    </w:lvl>
    <w:lvl w:ilvl="7" w:tplc="04090017" w:tentative="1">
      <w:start w:val="1"/>
      <w:numFmt w:val="aiueoFullWidth"/>
      <w:lvlText w:val="(%8)"/>
      <w:lvlJc w:val="left"/>
      <w:pPr>
        <w:ind w:left="40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4" w:hanging="420"/>
      </w:pPr>
    </w:lvl>
  </w:abstractNum>
  <w:abstractNum w:abstractNumId="4" w15:restartNumberingAfterBreak="0">
    <w:nsid w:val="3F0F73FD"/>
    <w:multiLevelType w:val="hybridMultilevel"/>
    <w:tmpl w:val="DDB61270"/>
    <w:lvl w:ilvl="0" w:tplc="BF9653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DB681B"/>
    <w:multiLevelType w:val="hybridMultilevel"/>
    <w:tmpl w:val="7962492E"/>
    <w:lvl w:ilvl="0" w:tplc="CE9CF034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80400BD"/>
    <w:multiLevelType w:val="hybridMultilevel"/>
    <w:tmpl w:val="2E68D6CE"/>
    <w:lvl w:ilvl="0" w:tplc="F4CA94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B692E3A"/>
    <w:multiLevelType w:val="hybridMultilevel"/>
    <w:tmpl w:val="91D87A86"/>
    <w:lvl w:ilvl="0" w:tplc="A300E3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D846D1"/>
    <w:multiLevelType w:val="hybridMultilevel"/>
    <w:tmpl w:val="A686D7E4"/>
    <w:lvl w:ilvl="0" w:tplc="B89E0AAC">
      <w:start w:val="1"/>
      <w:numFmt w:val="decimal"/>
      <w:lvlText w:val="%1"/>
      <w:lvlJc w:val="left"/>
      <w:pPr>
        <w:ind w:left="2112" w:hanging="211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642497"/>
    <w:multiLevelType w:val="hybridMultilevel"/>
    <w:tmpl w:val="6E807D52"/>
    <w:lvl w:ilvl="0" w:tplc="FED4A9AA">
      <w:start w:val="5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609D3965"/>
    <w:multiLevelType w:val="hybridMultilevel"/>
    <w:tmpl w:val="CA641D60"/>
    <w:lvl w:ilvl="0" w:tplc="2384F49C">
      <w:start w:val="2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650BAC"/>
    <w:multiLevelType w:val="hybridMultilevel"/>
    <w:tmpl w:val="71486582"/>
    <w:lvl w:ilvl="0" w:tplc="2250C538">
      <w:start w:val="1"/>
      <w:numFmt w:val="decimal"/>
      <w:lvlText w:val="%1）"/>
      <w:lvlJc w:val="left"/>
      <w:pPr>
        <w:ind w:left="14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4" w:hanging="420"/>
      </w:pPr>
    </w:lvl>
    <w:lvl w:ilvl="3" w:tplc="0409000F" w:tentative="1">
      <w:start w:val="1"/>
      <w:numFmt w:val="decimal"/>
      <w:lvlText w:val="%4."/>
      <w:lvlJc w:val="left"/>
      <w:pPr>
        <w:ind w:left="2404" w:hanging="420"/>
      </w:pPr>
    </w:lvl>
    <w:lvl w:ilvl="4" w:tplc="04090017" w:tentative="1">
      <w:start w:val="1"/>
      <w:numFmt w:val="aiueoFullWidth"/>
      <w:lvlText w:val="(%5)"/>
      <w:lvlJc w:val="left"/>
      <w:pPr>
        <w:ind w:left="28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4" w:hanging="420"/>
      </w:pPr>
    </w:lvl>
    <w:lvl w:ilvl="6" w:tplc="0409000F" w:tentative="1">
      <w:start w:val="1"/>
      <w:numFmt w:val="decimal"/>
      <w:lvlText w:val="%7."/>
      <w:lvlJc w:val="left"/>
      <w:pPr>
        <w:ind w:left="3664" w:hanging="420"/>
      </w:pPr>
    </w:lvl>
    <w:lvl w:ilvl="7" w:tplc="04090017" w:tentative="1">
      <w:start w:val="1"/>
      <w:numFmt w:val="aiueoFullWidth"/>
      <w:lvlText w:val="(%8)"/>
      <w:lvlJc w:val="left"/>
      <w:pPr>
        <w:ind w:left="40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4" w:hanging="420"/>
      </w:pPr>
    </w:lvl>
  </w:abstractNum>
  <w:num w:numId="1" w16cid:durableId="998120285">
    <w:abstractNumId w:val="5"/>
  </w:num>
  <w:num w:numId="2" w16cid:durableId="1380089442">
    <w:abstractNumId w:val="0"/>
  </w:num>
  <w:num w:numId="3" w16cid:durableId="1131243157">
    <w:abstractNumId w:val="1"/>
  </w:num>
  <w:num w:numId="4" w16cid:durableId="476802386">
    <w:abstractNumId w:val="11"/>
  </w:num>
  <w:num w:numId="5" w16cid:durableId="455949323">
    <w:abstractNumId w:val="3"/>
  </w:num>
  <w:num w:numId="6" w16cid:durableId="42561635">
    <w:abstractNumId w:val="7"/>
  </w:num>
  <w:num w:numId="7" w16cid:durableId="715129567">
    <w:abstractNumId w:val="4"/>
  </w:num>
  <w:num w:numId="8" w16cid:durableId="1131094890">
    <w:abstractNumId w:val="8"/>
  </w:num>
  <w:num w:numId="9" w16cid:durableId="2035685390">
    <w:abstractNumId w:val="10"/>
  </w:num>
  <w:num w:numId="10" w16cid:durableId="2025402627">
    <w:abstractNumId w:val="9"/>
  </w:num>
  <w:num w:numId="11" w16cid:durableId="777529419">
    <w:abstractNumId w:val="6"/>
  </w:num>
  <w:num w:numId="12" w16cid:durableId="159955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5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75"/>
    <w:rsid w:val="00013843"/>
    <w:rsid w:val="00020859"/>
    <w:rsid w:val="00035DA1"/>
    <w:rsid w:val="000525C3"/>
    <w:rsid w:val="000C67B3"/>
    <w:rsid w:val="000E728B"/>
    <w:rsid w:val="00112D28"/>
    <w:rsid w:val="00136A67"/>
    <w:rsid w:val="0017499E"/>
    <w:rsid w:val="00193E8D"/>
    <w:rsid w:val="00197C6A"/>
    <w:rsid w:val="001A15D8"/>
    <w:rsid w:val="001D275B"/>
    <w:rsid w:val="001D6936"/>
    <w:rsid w:val="002177B8"/>
    <w:rsid w:val="00231DA7"/>
    <w:rsid w:val="00257725"/>
    <w:rsid w:val="002674EE"/>
    <w:rsid w:val="002901D3"/>
    <w:rsid w:val="002A5BDB"/>
    <w:rsid w:val="002B0FAC"/>
    <w:rsid w:val="00305154"/>
    <w:rsid w:val="00320123"/>
    <w:rsid w:val="00364AD4"/>
    <w:rsid w:val="00411067"/>
    <w:rsid w:val="004237E4"/>
    <w:rsid w:val="00491F69"/>
    <w:rsid w:val="004D267A"/>
    <w:rsid w:val="00503A7A"/>
    <w:rsid w:val="00503C69"/>
    <w:rsid w:val="00504B09"/>
    <w:rsid w:val="0053492B"/>
    <w:rsid w:val="005601EA"/>
    <w:rsid w:val="00560E65"/>
    <w:rsid w:val="005B6CD1"/>
    <w:rsid w:val="005C086F"/>
    <w:rsid w:val="005E0B52"/>
    <w:rsid w:val="005F1CE4"/>
    <w:rsid w:val="006208B4"/>
    <w:rsid w:val="00624985"/>
    <w:rsid w:val="00642060"/>
    <w:rsid w:val="006970CF"/>
    <w:rsid w:val="006E0462"/>
    <w:rsid w:val="00747A15"/>
    <w:rsid w:val="007737F1"/>
    <w:rsid w:val="00774F8E"/>
    <w:rsid w:val="00786F28"/>
    <w:rsid w:val="007C085A"/>
    <w:rsid w:val="007C22F8"/>
    <w:rsid w:val="008101C6"/>
    <w:rsid w:val="0081080E"/>
    <w:rsid w:val="008227F3"/>
    <w:rsid w:val="008420B1"/>
    <w:rsid w:val="00845897"/>
    <w:rsid w:val="008614FE"/>
    <w:rsid w:val="00861CE3"/>
    <w:rsid w:val="00873CE3"/>
    <w:rsid w:val="00893BEF"/>
    <w:rsid w:val="008F7A42"/>
    <w:rsid w:val="00957D13"/>
    <w:rsid w:val="00965CC2"/>
    <w:rsid w:val="009E0EFB"/>
    <w:rsid w:val="009F1E98"/>
    <w:rsid w:val="00A04B5C"/>
    <w:rsid w:val="00A20B19"/>
    <w:rsid w:val="00A412A1"/>
    <w:rsid w:val="00A80605"/>
    <w:rsid w:val="00A97B9F"/>
    <w:rsid w:val="00AA70A9"/>
    <w:rsid w:val="00AF0A76"/>
    <w:rsid w:val="00B5072C"/>
    <w:rsid w:val="00B61E4A"/>
    <w:rsid w:val="00B76EBF"/>
    <w:rsid w:val="00BB2578"/>
    <w:rsid w:val="00C1165F"/>
    <w:rsid w:val="00C33737"/>
    <w:rsid w:val="00C627E8"/>
    <w:rsid w:val="00D30B75"/>
    <w:rsid w:val="00D97643"/>
    <w:rsid w:val="00DC31FA"/>
    <w:rsid w:val="00DC3D32"/>
    <w:rsid w:val="00DD2B3F"/>
    <w:rsid w:val="00DF39B8"/>
    <w:rsid w:val="00DF7C4D"/>
    <w:rsid w:val="00E04CAC"/>
    <w:rsid w:val="00E12FA4"/>
    <w:rsid w:val="00E2636D"/>
    <w:rsid w:val="00E65B35"/>
    <w:rsid w:val="00E856AC"/>
    <w:rsid w:val="00EB5128"/>
    <w:rsid w:val="00F02C52"/>
    <w:rsid w:val="00FC001C"/>
    <w:rsid w:val="00FC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878FF"/>
  <w15:docId w15:val="{66398540-88E1-440A-8876-4E4E03E0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072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5072C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507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020859"/>
    <w:rPr>
      <w:b/>
      <w:bCs/>
    </w:rPr>
  </w:style>
  <w:style w:type="paragraph" w:styleId="a7">
    <w:name w:val="List Paragraph"/>
    <w:basedOn w:val="a"/>
    <w:uiPriority w:val="34"/>
    <w:qFormat/>
    <w:rsid w:val="003051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fujii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222BF52A-9CD8-4988-89E5-8DCE02C656F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9</TotalTime>
  <Pages>3</Pages>
  <Words>515</Words>
  <Characters>680</Characters>
  <Application>Microsoft Office Word</Application>
  <DocSecurity>0</DocSecurity>
  <Lines>40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論文名（日本語）</vt:lpstr>
      <vt:lpstr>論文名（日本語）</vt:lpstr>
    </vt:vector>
  </TitlesOfParts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論文名（日本語）</dc:title>
  <dc:creator>（株）ライトハンド</dc:creator>
  <cp:lastModifiedBy>株式会社ライトハンド</cp:lastModifiedBy>
  <cp:revision>4</cp:revision>
  <dcterms:created xsi:type="dcterms:W3CDTF">2026-04-27T00:43:00Z</dcterms:created>
  <dcterms:modified xsi:type="dcterms:W3CDTF">2026-04-27T01:00:00Z</dcterms:modified>
</cp:coreProperties>
</file>